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3D4" w:rsidRDefault="00ED23D4" w:rsidP="0049307C">
      <w:pPr>
        <w:pStyle w:val="NoSpacing"/>
        <w:rPr>
          <w:rFonts w:ascii="Times New Roman" w:hAnsi="Times New Roman"/>
          <w:sz w:val="24"/>
          <w:szCs w:val="24"/>
        </w:rPr>
      </w:pPr>
      <w:r w:rsidRPr="0049307C">
        <w:rPr>
          <w:rFonts w:ascii="Times New Roman" w:hAnsi="Times New Roman"/>
          <w:sz w:val="24"/>
          <w:szCs w:val="24"/>
        </w:rPr>
        <w:t>Bonner Tennis- und Hockeyverein</w:t>
      </w:r>
    </w:p>
    <w:p w:rsidR="00ED23D4" w:rsidRDefault="00ED23D4" w:rsidP="0049307C">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D23D4" w:rsidRDefault="00ED23D4" w:rsidP="006D4542">
      <w:pPr>
        <w:pStyle w:val="NoSpacing"/>
        <w:ind w:left="4956" w:firstLine="708"/>
        <w:rPr>
          <w:rFonts w:ascii="Times New Roman" w:hAnsi="Times New Roman"/>
          <w:sz w:val="24"/>
          <w:szCs w:val="24"/>
        </w:rPr>
      </w:pPr>
      <w:r>
        <w:rPr>
          <w:rFonts w:ascii="Times New Roman" w:hAnsi="Times New Roman"/>
          <w:sz w:val="24"/>
          <w:szCs w:val="24"/>
        </w:rPr>
        <w:t>7. Juni 2015</w:t>
      </w:r>
    </w:p>
    <w:p w:rsidR="00ED23D4" w:rsidRDefault="00ED23D4" w:rsidP="0049307C">
      <w:pPr>
        <w:pStyle w:val="NoSpacing"/>
        <w:rPr>
          <w:rFonts w:ascii="Times New Roman" w:hAnsi="Times New Roman"/>
          <w:sz w:val="24"/>
          <w:szCs w:val="24"/>
        </w:rPr>
      </w:pPr>
    </w:p>
    <w:p w:rsidR="00ED23D4" w:rsidRDefault="00ED23D4" w:rsidP="0049307C">
      <w:pPr>
        <w:pStyle w:val="NoSpacing"/>
        <w:rPr>
          <w:rFonts w:ascii="Times New Roman" w:hAnsi="Times New Roman"/>
          <w:b/>
          <w:i/>
          <w:sz w:val="24"/>
          <w:szCs w:val="24"/>
        </w:rPr>
      </w:pPr>
    </w:p>
    <w:p w:rsidR="00ED23D4" w:rsidRDefault="00ED23D4" w:rsidP="0049307C">
      <w:pPr>
        <w:pStyle w:val="NoSpacing"/>
        <w:rPr>
          <w:rFonts w:ascii="Times New Roman" w:hAnsi="Times New Roman"/>
          <w:b/>
          <w:i/>
          <w:sz w:val="24"/>
          <w:szCs w:val="24"/>
        </w:rPr>
      </w:pPr>
    </w:p>
    <w:p w:rsidR="00ED23D4" w:rsidRDefault="00ED23D4" w:rsidP="0049307C">
      <w:pPr>
        <w:pStyle w:val="NoSpacing"/>
        <w:rPr>
          <w:rFonts w:ascii="Times New Roman" w:hAnsi="Times New Roman"/>
          <w:b/>
          <w:i/>
          <w:sz w:val="24"/>
          <w:szCs w:val="24"/>
        </w:rPr>
      </w:pPr>
    </w:p>
    <w:p w:rsidR="00ED23D4" w:rsidRPr="006D4542" w:rsidRDefault="00ED23D4" w:rsidP="0049307C">
      <w:pPr>
        <w:pStyle w:val="NoSpacing"/>
        <w:rPr>
          <w:rFonts w:ascii="Times New Roman" w:hAnsi="Times New Roman"/>
          <w:b/>
          <w:i/>
          <w:sz w:val="24"/>
          <w:szCs w:val="24"/>
        </w:rPr>
      </w:pPr>
      <w:r w:rsidRPr="006D4542">
        <w:rPr>
          <w:rFonts w:ascii="Times New Roman" w:hAnsi="Times New Roman"/>
          <w:b/>
          <w:i/>
          <w:sz w:val="24"/>
          <w:szCs w:val="24"/>
        </w:rPr>
        <w:t xml:space="preserve">An die Eltern und Erziehungsberechtigten der Kinder, </w:t>
      </w:r>
    </w:p>
    <w:p w:rsidR="00ED23D4" w:rsidRPr="006D4542" w:rsidRDefault="00ED23D4" w:rsidP="0049307C">
      <w:pPr>
        <w:pStyle w:val="NoSpacing"/>
        <w:rPr>
          <w:rFonts w:ascii="Times New Roman" w:hAnsi="Times New Roman"/>
          <w:b/>
          <w:i/>
          <w:sz w:val="24"/>
          <w:szCs w:val="24"/>
        </w:rPr>
      </w:pPr>
      <w:r w:rsidRPr="006D4542">
        <w:rPr>
          <w:rFonts w:ascii="Times New Roman" w:hAnsi="Times New Roman"/>
          <w:b/>
          <w:i/>
          <w:sz w:val="24"/>
          <w:szCs w:val="24"/>
        </w:rPr>
        <w:t>die im BTHV in Hockeymannschaften spielen oder am Hockeytraining teilnehmen</w:t>
      </w:r>
    </w:p>
    <w:p w:rsidR="00ED23D4" w:rsidRDefault="00ED23D4" w:rsidP="0049307C">
      <w:pPr>
        <w:pStyle w:val="NoSpacing"/>
        <w:rPr>
          <w:rFonts w:ascii="Times New Roman" w:hAnsi="Times New Roman"/>
          <w:sz w:val="24"/>
          <w:szCs w:val="24"/>
        </w:rPr>
      </w:pPr>
    </w:p>
    <w:p w:rsidR="00ED23D4" w:rsidRDefault="00ED23D4" w:rsidP="0049307C">
      <w:pPr>
        <w:pStyle w:val="NoSpacing"/>
        <w:rPr>
          <w:rFonts w:ascii="Times New Roman" w:hAnsi="Times New Roman"/>
          <w:sz w:val="24"/>
          <w:szCs w:val="24"/>
        </w:rPr>
      </w:pPr>
    </w:p>
    <w:p w:rsidR="00ED23D4" w:rsidRDefault="00ED23D4" w:rsidP="0049307C">
      <w:pPr>
        <w:pStyle w:val="NoSpacing"/>
        <w:rPr>
          <w:rFonts w:ascii="Times New Roman" w:hAnsi="Times New Roman"/>
          <w:sz w:val="24"/>
          <w:szCs w:val="24"/>
        </w:rPr>
      </w:pPr>
    </w:p>
    <w:p w:rsidR="00ED23D4" w:rsidRDefault="00ED23D4" w:rsidP="0049307C">
      <w:pPr>
        <w:pStyle w:val="NoSpacing"/>
        <w:rPr>
          <w:rFonts w:ascii="Times New Roman" w:hAnsi="Times New Roman"/>
          <w:sz w:val="24"/>
          <w:szCs w:val="24"/>
        </w:rPr>
      </w:pPr>
      <w:r>
        <w:rPr>
          <w:rFonts w:ascii="Times New Roman" w:hAnsi="Times New Roman"/>
          <w:sz w:val="24"/>
          <w:szCs w:val="24"/>
        </w:rPr>
        <w:t>Liebe Eltern und Erziehungsberechtigten!</w:t>
      </w:r>
    </w:p>
    <w:p w:rsidR="00ED23D4" w:rsidRDefault="00ED23D4" w:rsidP="0049307C">
      <w:pPr>
        <w:pStyle w:val="NoSpacing"/>
        <w:rPr>
          <w:rFonts w:ascii="Times New Roman" w:hAnsi="Times New Roman"/>
          <w:sz w:val="24"/>
          <w:szCs w:val="24"/>
        </w:rPr>
      </w:pPr>
    </w:p>
    <w:p w:rsidR="00ED23D4" w:rsidRDefault="00ED23D4" w:rsidP="0049307C">
      <w:pPr>
        <w:pStyle w:val="NoSpacing"/>
        <w:rPr>
          <w:rFonts w:ascii="Times New Roman" w:hAnsi="Times New Roman"/>
          <w:sz w:val="24"/>
          <w:szCs w:val="24"/>
        </w:rPr>
      </w:pPr>
      <w:r>
        <w:rPr>
          <w:rFonts w:ascii="Times New Roman" w:hAnsi="Times New Roman"/>
          <w:sz w:val="24"/>
          <w:szCs w:val="24"/>
        </w:rPr>
        <w:t xml:space="preserve">Im Januar haben Andrea Caspari und Andreas Stumpf auf einem Elternabend die Konzeption für die Hockeyabteilung vorgestellt. </w:t>
      </w:r>
    </w:p>
    <w:p w:rsidR="00ED23D4" w:rsidRDefault="00ED23D4" w:rsidP="0049307C">
      <w:pPr>
        <w:pStyle w:val="NoSpacing"/>
        <w:rPr>
          <w:rFonts w:ascii="Times New Roman" w:hAnsi="Times New Roman"/>
          <w:sz w:val="24"/>
          <w:szCs w:val="24"/>
        </w:rPr>
      </w:pPr>
    </w:p>
    <w:p w:rsidR="00ED23D4" w:rsidRDefault="00ED23D4" w:rsidP="0049307C">
      <w:pPr>
        <w:pStyle w:val="NoSpacing"/>
        <w:rPr>
          <w:rFonts w:ascii="Times New Roman" w:hAnsi="Times New Roman"/>
          <w:sz w:val="24"/>
          <w:szCs w:val="24"/>
        </w:rPr>
      </w:pPr>
      <w:r>
        <w:rPr>
          <w:rFonts w:ascii="Times New Roman" w:hAnsi="Times New Roman"/>
          <w:sz w:val="24"/>
          <w:szCs w:val="24"/>
        </w:rPr>
        <w:t xml:space="preserve">In der Zwischenzeit hat sich einiges in der Hockeyabteilung getan, u. a. ist mit Martin Marquard ein neuer Trainer verpflichtet worden. In vielen Bereichen der Hockeyabteilung sind die Eltern mit dem Training und damit mit der Betreuung ihrer Kinder sehr zufrieden. In einzelnen Mannschaften hat es hingegen Beschwerden von Eltern gegeben, weshalb bestimmte Entscheidungen z. B. hinsichtlich der Meldung von Mannschaften getroffen worden sind.  Eine Ursache dafür liegt wohl darin, dass die Konzeption für den Jugendbereich zumindest kommunikativ nicht deutlich genug in den einzelnen Bereichen umgesetzt worden ist. </w:t>
      </w:r>
    </w:p>
    <w:p w:rsidR="00ED23D4" w:rsidRDefault="00ED23D4" w:rsidP="0049307C">
      <w:pPr>
        <w:pStyle w:val="NoSpacing"/>
        <w:rPr>
          <w:rFonts w:ascii="Times New Roman" w:hAnsi="Times New Roman"/>
          <w:sz w:val="24"/>
          <w:szCs w:val="24"/>
        </w:rPr>
      </w:pPr>
    </w:p>
    <w:p w:rsidR="00ED23D4" w:rsidRDefault="00ED23D4" w:rsidP="0049307C">
      <w:pPr>
        <w:pStyle w:val="NoSpacing"/>
        <w:rPr>
          <w:rFonts w:ascii="Times New Roman" w:hAnsi="Times New Roman"/>
          <w:sz w:val="24"/>
          <w:szCs w:val="24"/>
        </w:rPr>
      </w:pPr>
      <w:r>
        <w:rPr>
          <w:rFonts w:ascii="Times New Roman" w:hAnsi="Times New Roman"/>
          <w:sz w:val="24"/>
          <w:szCs w:val="24"/>
        </w:rPr>
        <w:t>Ich bin in der letzten Zeit sehr häufig per Mail oder aber auch in persönlichen Gesprächen von Eltern darüber informiert worden, dass sie nicht zufrieden sind mit der Umsetzung der Konzeption. Und es sind nicht nur Eltern von Kindern, die man eher dem Breitensport zuordnen könnte sondern auch Eltern von Kindern, die eher leistungsorientiert sind. Und es waren Eltern, die langfristig im BTHV den Hockeysport ausgeübt haben und denen man eine fachliche Kompetenz zusprechen kann.</w:t>
      </w:r>
    </w:p>
    <w:p w:rsidR="00ED23D4" w:rsidRDefault="00ED23D4" w:rsidP="0049307C">
      <w:pPr>
        <w:pStyle w:val="NoSpacing"/>
        <w:rPr>
          <w:rFonts w:ascii="Times New Roman" w:hAnsi="Times New Roman"/>
          <w:sz w:val="24"/>
          <w:szCs w:val="24"/>
        </w:rPr>
      </w:pPr>
    </w:p>
    <w:p w:rsidR="00ED23D4" w:rsidRDefault="00ED23D4" w:rsidP="0049307C">
      <w:pPr>
        <w:pStyle w:val="NoSpacing"/>
        <w:rPr>
          <w:rFonts w:ascii="Times New Roman" w:hAnsi="Times New Roman"/>
          <w:sz w:val="24"/>
          <w:szCs w:val="24"/>
        </w:rPr>
      </w:pPr>
      <w:r>
        <w:rPr>
          <w:rFonts w:ascii="Times New Roman" w:hAnsi="Times New Roman"/>
          <w:sz w:val="24"/>
          <w:szCs w:val="24"/>
        </w:rPr>
        <w:t xml:space="preserve">Außerdem habe ich in meiner jetzt 1 1/2 jährigen Amtszeit feststellen müssen, dass es für die ehrenamtlich tätigen Vorstandsmitglieder nicht möglich ist, alleine die umfangreichen Arbeiten, die in der Hockeyabteilung anfallen, auszuführen. In einzelnen Bereichen haben wir auch schon personelle Lösungen und damit Entlastungen für die Vorstandsmitglieder und auch für die Geschäftsstelle gefunden. </w:t>
      </w:r>
    </w:p>
    <w:p w:rsidR="00ED23D4" w:rsidRDefault="00ED23D4" w:rsidP="0049307C">
      <w:pPr>
        <w:pStyle w:val="NoSpacing"/>
        <w:rPr>
          <w:rFonts w:ascii="Times New Roman" w:hAnsi="Times New Roman"/>
          <w:sz w:val="24"/>
          <w:szCs w:val="24"/>
        </w:rPr>
      </w:pPr>
    </w:p>
    <w:p w:rsidR="00ED23D4" w:rsidRDefault="00ED23D4" w:rsidP="0049307C">
      <w:pPr>
        <w:pStyle w:val="NoSpacing"/>
        <w:rPr>
          <w:rFonts w:ascii="Times New Roman" w:hAnsi="Times New Roman"/>
          <w:sz w:val="24"/>
          <w:szCs w:val="24"/>
        </w:rPr>
      </w:pPr>
      <w:r>
        <w:rPr>
          <w:rFonts w:ascii="Times New Roman" w:hAnsi="Times New Roman"/>
          <w:sz w:val="24"/>
          <w:szCs w:val="24"/>
        </w:rPr>
        <w:t>Wir hätten natürlich einen Elternabend nur für die Bereiche durchführen können, in denen sich eine Unzufriedenheit der Eltern gezeigt hat. Aber da es sich nicht nur um zum Teil Probleme einzelner Mannschaften handelt, sondern sich auch strukturelle Probleme deutlich werden, haben wir beschlossen, kurzfristig einen Elternabend für alle Hockeyeltern einzuberufen. Vielleicht ist es ja auch möglich, dass Eltern aus den Bereichen, in denen es keine Probleme gibt, ihre positiven Erfahrungen an die anderen Eltern weitergeben.</w:t>
      </w:r>
    </w:p>
    <w:p w:rsidR="00ED23D4" w:rsidRDefault="00ED23D4" w:rsidP="0049307C">
      <w:pPr>
        <w:pStyle w:val="NoSpacing"/>
        <w:rPr>
          <w:rFonts w:ascii="Times New Roman" w:hAnsi="Times New Roman"/>
          <w:sz w:val="24"/>
          <w:szCs w:val="24"/>
        </w:rPr>
      </w:pPr>
    </w:p>
    <w:p w:rsidR="00ED23D4" w:rsidRDefault="00ED23D4" w:rsidP="0049307C">
      <w:pPr>
        <w:pStyle w:val="NoSpacing"/>
        <w:rPr>
          <w:rFonts w:ascii="Times New Roman" w:hAnsi="Times New Roman"/>
          <w:sz w:val="24"/>
          <w:szCs w:val="24"/>
        </w:rPr>
      </w:pPr>
      <w:r>
        <w:rPr>
          <w:rFonts w:ascii="Times New Roman" w:hAnsi="Times New Roman"/>
          <w:sz w:val="24"/>
          <w:szCs w:val="24"/>
        </w:rPr>
        <w:t>Wir wissen, dass durch die Kurzfristigkeit der Einladung nicht alle Eltern kommen können, die bei einer längeren Terminplanung auch hätten anwesend sein können. Wir wollen aber diesen Elternabend vor dem Beginn der großen Ferien durchführen, damit auch wir uns in den Ferien über die weitere Arbeit u. a. mit den Trainern besprechen können.</w:t>
      </w:r>
    </w:p>
    <w:p w:rsidR="00ED23D4" w:rsidRDefault="00ED23D4" w:rsidP="0049307C">
      <w:pPr>
        <w:pStyle w:val="NoSpacing"/>
        <w:rPr>
          <w:rFonts w:ascii="Times New Roman" w:hAnsi="Times New Roman"/>
          <w:sz w:val="24"/>
          <w:szCs w:val="24"/>
        </w:rPr>
      </w:pPr>
    </w:p>
    <w:p w:rsidR="00ED23D4" w:rsidRDefault="00ED23D4" w:rsidP="0049307C">
      <w:pPr>
        <w:pStyle w:val="NoSpacing"/>
        <w:rPr>
          <w:rFonts w:ascii="Times New Roman" w:hAnsi="Times New Roman"/>
          <w:b/>
          <w:sz w:val="24"/>
          <w:szCs w:val="24"/>
        </w:rPr>
      </w:pPr>
    </w:p>
    <w:p w:rsidR="00ED23D4" w:rsidRPr="006D4542" w:rsidRDefault="00ED23D4" w:rsidP="0049307C">
      <w:pPr>
        <w:pStyle w:val="NoSpacing"/>
        <w:rPr>
          <w:rFonts w:ascii="Times New Roman" w:hAnsi="Times New Roman"/>
          <w:b/>
          <w:sz w:val="24"/>
          <w:szCs w:val="24"/>
        </w:rPr>
      </w:pPr>
      <w:r w:rsidRPr="006D4542">
        <w:rPr>
          <w:rFonts w:ascii="Times New Roman" w:hAnsi="Times New Roman"/>
          <w:b/>
          <w:sz w:val="24"/>
          <w:szCs w:val="24"/>
        </w:rPr>
        <w:t>Deshalb laden wir Sie zu dem Elternabend am</w:t>
      </w:r>
    </w:p>
    <w:p w:rsidR="00ED23D4" w:rsidRPr="006D4542" w:rsidRDefault="00ED23D4" w:rsidP="0049307C">
      <w:pPr>
        <w:pStyle w:val="NoSpacing"/>
        <w:rPr>
          <w:rFonts w:ascii="Times New Roman" w:hAnsi="Times New Roman"/>
          <w:b/>
          <w:sz w:val="24"/>
          <w:szCs w:val="24"/>
        </w:rPr>
      </w:pPr>
    </w:p>
    <w:p w:rsidR="00ED23D4" w:rsidRPr="006D4542" w:rsidRDefault="00ED23D4" w:rsidP="0049307C">
      <w:pPr>
        <w:pStyle w:val="NoSpacing"/>
        <w:rPr>
          <w:rFonts w:ascii="Times New Roman" w:hAnsi="Times New Roman"/>
          <w:b/>
          <w:sz w:val="24"/>
          <w:szCs w:val="24"/>
        </w:rPr>
      </w:pPr>
      <w:r w:rsidRPr="006D4542">
        <w:rPr>
          <w:rFonts w:ascii="Times New Roman" w:hAnsi="Times New Roman"/>
          <w:b/>
          <w:sz w:val="24"/>
          <w:szCs w:val="24"/>
        </w:rPr>
        <w:tab/>
        <w:t>Montag, den 15. Juni 2015 um 19 Uhr in den BTHV ein.</w:t>
      </w:r>
    </w:p>
    <w:p w:rsidR="00ED23D4" w:rsidRDefault="00ED23D4" w:rsidP="0049307C">
      <w:pPr>
        <w:pStyle w:val="NoSpacing"/>
        <w:rPr>
          <w:rFonts w:ascii="Times New Roman" w:hAnsi="Times New Roman"/>
          <w:sz w:val="24"/>
          <w:szCs w:val="24"/>
        </w:rPr>
      </w:pPr>
    </w:p>
    <w:p w:rsidR="00ED23D4" w:rsidRDefault="00ED23D4" w:rsidP="0049307C">
      <w:pPr>
        <w:pStyle w:val="NoSpacing"/>
        <w:rPr>
          <w:rFonts w:ascii="Times New Roman" w:hAnsi="Times New Roman"/>
          <w:sz w:val="24"/>
          <w:szCs w:val="24"/>
        </w:rPr>
      </w:pPr>
      <w:r>
        <w:rPr>
          <w:rFonts w:ascii="Times New Roman" w:hAnsi="Times New Roman"/>
          <w:sz w:val="24"/>
          <w:szCs w:val="24"/>
        </w:rPr>
        <w:t>An dem Elternabend kann es nicht um Einzelprobleme von Kindern oder Mannschaften gehen, die wir dort besprechen können. Es kann auch nicht darum gehen, dass Entscheidungen, z. B. für die kommende Wintersaison, diskutiert werden. Und es sollte auch nicht darum gehen, durch Schuldzuweisungen einzelne oder mehrere Personen zu diskreditieren.</w:t>
      </w:r>
    </w:p>
    <w:p w:rsidR="00ED23D4" w:rsidRDefault="00ED23D4" w:rsidP="0049307C">
      <w:pPr>
        <w:pStyle w:val="NoSpacing"/>
        <w:rPr>
          <w:rFonts w:ascii="Times New Roman" w:hAnsi="Times New Roman"/>
          <w:sz w:val="24"/>
          <w:szCs w:val="24"/>
        </w:rPr>
      </w:pPr>
    </w:p>
    <w:p w:rsidR="00ED23D4" w:rsidRDefault="00ED23D4" w:rsidP="0049307C">
      <w:pPr>
        <w:pStyle w:val="NoSpacing"/>
        <w:rPr>
          <w:rFonts w:ascii="Times New Roman" w:hAnsi="Times New Roman"/>
          <w:sz w:val="24"/>
          <w:szCs w:val="24"/>
        </w:rPr>
      </w:pPr>
      <w:r>
        <w:rPr>
          <w:rFonts w:ascii="Times New Roman" w:hAnsi="Times New Roman"/>
          <w:sz w:val="24"/>
          <w:szCs w:val="24"/>
        </w:rPr>
        <w:t>Wir versprechen uns von dem Elternabend, dass Sie Fragen stellen können</w:t>
      </w:r>
    </w:p>
    <w:p w:rsidR="00ED23D4" w:rsidRDefault="00ED23D4" w:rsidP="0049307C">
      <w:pPr>
        <w:pStyle w:val="NoSpacing"/>
        <w:rPr>
          <w:rFonts w:ascii="Times New Roman" w:hAnsi="Times New Roman"/>
          <w:sz w:val="24"/>
          <w:szCs w:val="24"/>
        </w:rPr>
      </w:pPr>
    </w:p>
    <w:p w:rsidR="00ED23D4" w:rsidRDefault="00ED23D4" w:rsidP="004E6A8B">
      <w:pPr>
        <w:pStyle w:val="NoSpacing"/>
        <w:numPr>
          <w:ilvl w:val="0"/>
          <w:numId w:val="1"/>
        </w:numPr>
        <w:rPr>
          <w:rFonts w:ascii="Times New Roman" w:hAnsi="Times New Roman"/>
          <w:sz w:val="24"/>
          <w:szCs w:val="24"/>
        </w:rPr>
      </w:pPr>
      <w:r>
        <w:rPr>
          <w:rFonts w:ascii="Times New Roman" w:hAnsi="Times New Roman"/>
          <w:sz w:val="24"/>
          <w:szCs w:val="24"/>
        </w:rPr>
        <w:t xml:space="preserve">zur Konzeption des BTHV hinsichtlich der Problematik ‚Breitensport – Leistungssport‘  un d ihrer Umsetzung in den einzelnen Altersbereichen; </w:t>
      </w:r>
    </w:p>
    <w:p w:rsidR="00ED23D4" w:rsidRDefault="00ED23D4" w:rsidP="004E6A8B">
      <w:pPr>
        <w:pStyle w:val="NoSpacing"/>
        <w:numPr>
          <w:ilvl w:val="0"/>
          <w:numId w:val="1"/>
        </w:numPr>
        <w:rPr>
          <w:rFonts w:ascii="Times New Roman" w:hAnsi="Times New Roman"/>
          <w:sz w:val="24"/>
          <w:szCs w:val="24"/>
        </w:rPr>
      </w:pPr>
      <w:r>
        <w:rPr>
          <w:rFonts w:ascii="Times New Roman" w:hAnsi="Times New Roman"/>
          <w:sz w:val="24"/>
          <w:szCs w:val="24"/>
        </w:rPr>
        <w:t>zu strukturellen Problemen in der Hockeyabteilung (auf welcher Ebene werden welche Entscheidungen getroffen);</w:t>
      </w:r>
    </w:p>
    <w:p w:rsidR="00ED23D4" w:rsidRDefault="00ED23D4" w:rsidP="004E6A8B">
      <w:pPr>
        <w:pStyle w:val="NoSpacing"/>
        <w:numPr>
          <w:ilvl w:val="0"/>
          <w:numId w:val="1"/>
        </w:numPr>
        <w:rPr>
          <w:rFonts w:ascii="Times New Roman" w:hAnsi="Times New Roman"/>
          <w:sz w:val="24"/>
          <w:szCs w:val="24"/>
        </w:rPr>
      </w:pPr>
      <w:r>
        <w:rPr>
          <w:rFonts w:ascii="Times New Roman" w:hAnsi="Times New Roman"/>
          <w:sz w:val="24"/>
          <w:szCs w:val="24"/>
        </w:rPr>
        <w:t>zu kommunikativen Problemen in der Hockeyabteilung (z. B. wann müssen oder sollten Eltern von wem informiert werden)</w:t>
      </w:r>
    </w:p>
    <w:p w:rsidR="00ED23D4" w:rsidRDefault="00ED23D4" w:rsidP="004E6A8B">
      <w:pPr>
        <w:pStyle w:val="NoSpacing"/>
        <w:rPr>
          <w:rFonts w:ascii="Times New Roman" w:hAnsi="Times New Roman"/>
          <w:sz w:val="24"/>
          <w:szCs w:val="24"/>
        </w:rPr>
      </w:pPr>
    </w:p>
    <w:p w:rsidR="00ED23D4" w:rsidRDefault="00ED23D4" w:rsidP="004E6A8B">
      <w:pPr>
        <w:pStyle w:val="NoSpacing"/>
        <w:rPr>
          <w:rFonts w:ascii="Times New Roman" w:hAnsi="Times New Roman"/>
          <w:sz w:val="24"/>
          <w:szCs w:val="24"/>
        </w:rPr>
      </w:pPr>
      <w:r>
        <w:rPr>
          <w:rFonts w:ascii="Times New Roman" w:hAnsi="Times New Roman"/>
          <w:sz w:val="24"/>
          <w:szCs w:val="24"/>
        </w:rPr>
        <w:t xml:space="preserve">Wir hoffen aber auch, dass wir Ihnen deutlich machen können, dass wir nur gemeinsam  und das  bedeutet auch mit noch </w:t>
      </w:r>
      <w:bookmarkStart w:id="0" w:name="_GoBack"/>
      <w:bookmarkEnd w:id="0"/>
      <w:r>
        <w:rPr>
          <w:rFonts w:ascii="Times New Roman" w:hAnsi="Times New Roman"/>
          <w:sz w:val="24"/>
          <w:szCs w:val="24"/>
        </w:rPr>
        <w:t>mehr personeller Unterstützung, sei es als Betreuer von Mannschaften, sei es als Koordinator für bestimmte Bereiche oder auch als Verantwortliche® für besondere Aufgaben diese Probleme beheben können.</w:t>
      </w:r>
    </w:p>
    <w:p w:rsidR="00ED23D4" w:rsidRDefault="00ED23D4" w:rsidP="004E6A8B">
      <w:pPr>
        <w:pStyle w:val="NoSpacing"/>
        <w:rPr>
          <w:rFonts w:ascii="Times New Roman" w:hAnsi="Times New Roman"/>
          <w:sz w:val="24"/>
          <w:szCs w:val="24"/>
        </w:rPr>
      </w:pPr>
    </w:p>
    <w:p w:rsidR="00ED23D4" w:rsidRDefault="00ED23D4" w:rsidP="004E6A8B">
      <w:pPr>
        <w:pStyle w:val="NoSpacing"/>
        <w:rPr>
          <w:rFonts w:ascii="Times New Roman" w:hAnsi="Times New Roman"/>
          <w:sz w:val="24"/>
          <w:szCs w:val="24"/>
        </w:rPr>
      </w:pPr>
      <w:r>
        <w:rPr>
          <w:rFonts w:ascii="Times New Roman" w:hAnsi="Times New Roman"/>
          <w:sz w:val="24"/>
          <w:szCs w:val="24"/>
        </w:rPr>
        <w:t>Sie können dieser Einladung entnehmen, dass es uns um ein konstruktives Gespräch geht und erst recht nicht um eine Diskussion über personelle Verantwortlichkeiten.</w:t>
      </w:r>
    </w:p>
    <w:p w:rsidR="00ED23D4" w:rsidRDefault="00ED23D4" w:rsidP="004E6A8B">
      <w:pPr>
        <w:pStyle w:val="NoSpacing"/>
        <w:rPr>
          <w:rFonts w:ascii="Times New Roman" w:hAnsi="Times New Roman"/>
          <w:sz w:val="24"/>
          <w:szCs w:val="24"/>
        </w:rPr>
      </w:pPr>
    </w:p>
    <w:p w:rsidR="00ED23D4" w:rsidRDefault="00ED23D4" w:rsidP="004E6A8B">
      <w:pPr>
        <w:pStyle w:val="NoSpacing"/>
        <w:rPr>
          <w:rFonts w:ascii="Times New Roman" w:hAnsi="Times New Roman"/>
          <w:sz w:val="24"/>
          <w:szCs w:val="24"/>
        </w:rPr>
      </w:pPr>
      <w:r>
        <w:rPr>
          <w:rFonts w:ascii="Times New Roman" w:hAnsi="Times New Roman"/>
          <w:sz w:val="24"/>
          <w:szCs w:val="24"/>
        </w:rPr>
        <w:t>Es geht, und das sollte im Mittelpunkt unseres Gesprächs und unserer Bemühungen stehen, um die Kinder und Jugendlichen, die im BTHV, egal ob als Breitensportler oder eher leistungsorientiert, trainieren und spielen wollen und ihnen damit eine sportliche Heimat geboten wird.</w:t>
      </w:r>
    </w:p>
    <w:p w:rsidR="00ED23D4" w:rsidRDefault="00ED23D4" w:rsidP="004E6A8B">
      <w:pPr>
        <w:pStyle w:val="NoSpacing"/>
        <w:rPr>
          <w:rFonts w:ascii="Times New Roman" w:hAnsi="Times New Roman"/>
          <w:sz w:val="24"/>
          <w:szCs w:val="24"/>
        </w:rPr>
      </w:pPr>
    </w:p>
    <w:p w:rsidR="00ED23D4" w:rsidRDefault="00ED23D4" w:rsidP="004E6A8B">
      <w:pPr>
        <w:pStyle w:val="NoSpacing"/>
        <w:rPr>
          <w:rFonts w:ascii="Times New Roman" w:hAnsi="Times New Roman"/>
          <w:sz w:val="24"/>
          <w:szCs w:val="24"/>
        </w:rPr>
      </w:pPr>
      <w:r>
        <w:rPr>
          <w:rFonts w:ascii="Times New Roman" w:hAnsi="Times New Roman"/>
          <w:sz w:val="24"/>
          <w:szCs w:val="24"/>
        </w:rPr>
        <w:t>In diesem Sinne hoffen wir auf eine rege Beteiligung sowohl durch Ihre Anwesenheit als auch durch Ihre Beiträge an dem Abend.</w:t>
      </w:r>
    </w:p>
    <w:p w:rsidR="00ED23D4" w:rsidRDefault="00ED23D4" w:rsidP="004E6A8B">
      <w:pPr>
        <w:pStyle w:val="NoSpacing"/>
        <w:rPr>
          <w:rFonts w:ascii="Times New Roman" w:hAnsi="Times New Roman"/>
          <w:sz w:val="24"/>
          <w:szCs w:val="24"/>
        </w:rPr>
      </w:pPr>
    </w:p>
    <w:p w:rsidR="00ED23D4" w:rsidRDefault="00ED23D4" w:rsidP="00010F36">
      <w:pPr>
        <w:pStyle w:val="NoSpacing"/>
        <w:ind w:left="2832" w:firstLine="708"/>
        <w:rPr>
          <w:rFonts w:ascii="Times New Roman" w:hAnsi="Times New Roman"/>
          <w:sz w:val="24"/>
          <w:szCs w:val="24"/>
        </w:rPr>
      </w:pPr>
      <w:r>
        <w:rPr>
          <w:rFonts w:ascii="Times New Roman" w:hAnsi="Times New Roman"/>
          <w:sz w:val="24"/>
          <w:szCs w:val="24"/>
        </w:rPr>
        <w:t>Mit freundlichen Grüßen</w:t>
      </w:r>
    </w:p>
    <w:p w:rsidR="00ED23D4" w:rsidRDefault="00ED23D4" w:rsidP="00010F36">
      <w:pPr>
        <w:pStyle w:val="NoSpacing"/>
        <w:rPr>
          <w:rFonts w:ascii="Times New Roman" w:hAnsi="Times New Roman"/>
          <w:sz w:val="24"/>
          <w:szCs w:val="24"/>
        </w:rPr>
      </w:pPr>
    </w:p>
    <w:p w:rsidR="00ED23D4" w:rsidRPr="0049307C" w:rsidRDefault="00ED23D4" w:rsidP="00010F36">
      <w:pPr>
        <w:pStyle w:val="NoSpacing"/>
        <w:rPr>
          <w:rFonts w:ascii="Times New Roman" w:hAnsi="Times New Roman"/>
          <w:sz w:val="24"/>
          <w:szCs w:val="24"/>
        </w:rPr>
      </w:pPr>
      <w:r>
        <w:rPr>
          <w:rFonts w:ascii="Times New Roman" w:hAnsi="Times New Roman"/>
          <w:sz w:val="24"/>
          <w:szCs w:val="24"/>
        </w:rPr>
        <w:t>Norbert Veith, Vorsitzender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Andrea Caspari, Hockeyjugendwartin</w:t>
      </w:r>
    </w:p>
    <w:sectPr w:rsidR="00ED23D4" w:rsidRPr="0049307C" w:rsidSect="007B787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324E9A"/>
    <w:multiLevelType w:val="hybridMultilevel"/>
    <w:tmpl w:val="3B14F382"/>
    <w:lvl w:ilvl="0" w:tplc="2C5884F6">
      <w:start w:val="7"/>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2BD0"/>
    <w:rsid w:val="00010F36"/>
    <w:rsid w:val="001E62AD"/>
    <w:rsid w:val="0049307C"/>
    <w:rsid w:val="004E6A8B"/>
    <w:rsid w:val="005834A9"/>
    <w:rsid w:val="006946A6"/>
    <w:rsid w:val="006D4542"/>
    <w:rsid w:val="007B7877"/>
    <w:rsid w:val="00942958"/>
    <w:rsid w:val="00D42BD0"/>
    <w:rsid w:val="00ED23D4"/>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87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9307C"/>
    <w:rPr>
      <w:lang w:eastAsia="en-US"/>
    </w:rPr>
  </w:style>
  <w:style w:type="paragraph" w:styleId="BalloonText">
    <w:name w:val="Balloon Text"/>
    <w:basedOn w:val="Normal"/>
    <w:link w:val="BalloonTextChar"/>
    <w:uiPriority w:val="99"/>
    <w:semiHidden/>
    <w:rsid w:val="00942958"/>
    <w:rPr>
      <w:rFonts w:ascii="Tahoma" w:hAnsi="Tahoma" w:cs="Tahoma"/>
      <w:sz w:val="16"/>
      <w:szCs w:val="16"/>
    </w:rPr>
  </w:style>
  <w:style w:type="character" w:customStyle="1" w:styleId="BalloonTextChar">
    <w:name w:val="Balloon Text Char"/>
    <w:basedOn w:val="DefaultParagraphFont"/>
    <w:link w:val="BalloonText"/>
    <w:uiPriority w:val="99"/>
    <w:semiHidden/>
    <w:rsid w:val="00901221"/>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629</Words>
  <Characters>3965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Bonner Tennis- und Hockeyverein</dc:title>
  <dc:subject/>
  <dc:creator>Norbert Veith</dc:creator>
  <cp:keywords/>
  <dc:description/>
  <cp:lastModifiedBy>Kay Milner</cp:lastModifiedBy>
  <cp:revision>2</cp:revision>
  <cp:lastPrinted>2015-06-08T06:06:00Z</cp:lastPrinted>
  <dcterms:created xsi:type="dcterms:W3CDTF">2015-06-08T06:06:00Z</dcterms:created>
  <dcterms:modified xsi:type="dcterms:W3CDTF">2015-06-08T06:06:00Z</dcterms:modified>
</cp:coreProperties>
</file>