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02" w:rsidRPr="009343F6" w:rsidRDefault="00213202" w:rsidP="004C752E">
      <w:pPr>
        <w:rPr>
          <w:rFonts w:ascii="Comic Sans MS" w:hAnsi="Comic Sans MS"/>
          <w:color w:val="7030A0"/>
          <w:sz w:val="22"/>
          <w:szCs w:val="36"/>
        </w:rPr>
      </w:pPr>
      <w:r>
        <w:rPr>
          <w:noProof/>
          <w:lang w:eastAsia="de-D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34.85pt;margin-top:51.7pt;width:526pt;height:175.45pt;z-index:251658752;mso-position-horizontal-relative:margin;mso-position-vertical-relative:margin" adj="6924" fillcolor="#7030a0" strokecolor="#c9f">
            <v:fill color2="#7030a0" recolor="t" focus="100%" type="gradient"/>
            <v:stroke r:id="rId6" o:title=""/>
            <v:shadow on="t" color="#99f" opacity="52429f" offset="3pt,3pt"/>
            <v:textpath style="font-family:&quot;Arial Black&quot;;v-text-kern:t" trim="t" fitpath="t" string="Welcome Holiday!"/>
            <w10:wrap type="square" anchorx="margin" anchory="margin"/>
          </v:shape>
        </w:pict>
      </w:r>
      <w:r>
        <w:rPr>
          <w:noProof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3" o:spid="_x0000_s1027" type="#_x0000_t75" alt="http://austriangirl2313.files.wordpress.com/2010/04/sonne.jpg" style="position:absolute;margin-left:-50.85pt;margin-top:-49.9pt;width:203.2pt;height:191.2pt;z-index:251655680;visibility:visible" wrapcoords="-80 0 -80 21515 21600 21515 21600 0 -80 0">
            <v:imagedata r:id="rId7" o:title=""/>
            <w10:wrap type="tight"/>
          </v:shape>
        </w:pict>
      </w:r>
    </w:p>
    <w:p w:rsidR="00213202" w:rsidRPr="004C752E" w:rsidRDefault="00213202" w:rsidP="004C752E">
      <w:pPr>
        <w:rPr>
          <w:rFonts w:ascii="Comic Sans MS" w:hAnsi="Comic Sans MS"/>
          <w:color w:val="7030A0"/>
          <w:sz w:val="36"/>
          <w:szCs w:val="36"/>
        </w:rPr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-7.85pt;margin-top:157.5pt;width:474pt;height:52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" filled="f" fillcolor="#8064a2" strokecolor="#f2f2f2" strokeweight="3pt">
            <v:shadow color="#3f3151" opacity=".5" offset="1pt"/>
            <v:textbox>
              <w:txbxContent>
                <w:p w:rsidR="00213202" w:rsidRDefault="00213202" w:rsidP="00204AF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7030A0"/>
                      <w:sz w:val="40"/>
                    </w:rPr>
                  </w:pPr>
                  <w:bookmarkStart w:id="0" w:name="_GoBack"/>
                  <w:bookmarkEnd w:id="0"/>
                  <w:r w:rsidRPr="00204AF3">
                    <w:rPr>
                      <w:rFonts w:ascii="Arial" w:hAnsi="Arial" w:cs="Arial"/>
                      <w:color w:val="7030A0"/>
                      <w:sz w:val="40"/>
                    </w:rPr>
                    <w:t xml:space="preserve">Begrüßt auch in diesem Jahr die Ferien beim Abschlusstraining vor der großen Sommerpause! Es erwartet Euch ein vielseitiges Hockey-Spiel- und Spaßprogramm. </w:t>
                  </w:r>
                  <w:r>
                    <w:rPr>
                      <w:rFonts w:ascii="Arial" w:hAnsi="Arial" w:cs="Arial"/>
                      <w:color w:val="7030A0"/>
                      <w:sz w:val="40"/>
                    </w:rPr>
                    <w:br/>
                  </w:r>
                  <w:r w:rsidRPr="00204AF3">
                    <w:rPr>
                      <w:rFonts w:ascii="Arial" w:hAnsi="Arial" w:cs="Arial"/>
                      <w:color w:val="7030A0"/>
                      <w:sz w:val="40"/>
                    </w:rPr>
                    <w:t xml:space="preserve">Badesachen nicht vergessen! </w:t>
                  </w:r>
                  <w:r w:rsidRPr="00204AF3">
                    <w:rPr>
                      <w:rFonts w:ascii="Arial" w:hAnsi="Arial" w:cs="Arial"/>
                      <w:color w:val="7030A0"/>
                      <w:sz w:val="40"/>
                    </w:rPr>
                    <w:br/>
                  </w:r>
                </w:p>
                <w:p w:rsidR="00213202" w:rsidRPr="00204AF3" w:rsidRDefault="00213202" w:rsidP="00204AF3">
                  <w:pPr>
                    <w:spacing w:line="240" w:lineRule="auto"/>
                    <w:jc w:val="center"/>
                    <w:rPr>
                      <w:rFonts w:ascii="Arial" w:hAnsi="Arial" w:cs="Arial"/>
                      <w:color w:val="7030A0"/>
                      <w:sz w:val="40"/>
                    </w:rPr>
                  </w:pPr>
                  <w:r w:rsidRPr="00204AF3">
                    <w:rPr>
                      <w:rFonts w:ascii="Arial" w:hAnsi="Arial" w:cs="Arial"/>
                      <w:color w:val="7030A0"/>
                      <w:sz w:val="40"/>
                    </w:rPr>
                    <w:t>Eltern sind als Zuschauer herzlich eingeladen!</w:t>
                  </w:r>
                </w:p>
                <w:p w:rsidR="00213202" w:rsidRPr="00075ECC" w:rsidRDefault="00213202" w:rsidP="00696615">
                  <w:pPr>
                    <w:pStyle w:val="NoSpacing"/>
                    <w:jc w:val="center"/>
                    <w:rPr>
                      <w:rFonts w:ascii="Arial" w:hAnsi="Arial" w:cs="Arial"/>
                      <w:color w:val="FFFFFF"/>
                      <w:sz w:val="44"/>
                      <w:szCs w:val="28"/>
                    </w:rPr>
                  </w:pPr>
                </w:p>
                <w:p w:rsidR="00213202" w:rsidRPr="00075ECC" w:rsidRDefault="00213202" w:rsidP="00696615">
                  <w:pPr>
                    <w:pStyle w:val="NoSpacing"/>
                    <w:jc w:val="center"/>
                    <w:rPr>
                      <w:rFonts w:ascii="Arial" w:hAnsi="Arial" w:cs="Arial"/>
                      <w:color w:val="FFFFFF"/>
                      <w:sz w:val="48"/>
                      <w:szCs w:val="28"/>
                    </w:rPr>
                  </w:pPr>
                  <w:r w:rsidRPr="00075ECC">
                    <w:rPr>
                      <w:rFonts w:ascii="Arial" w:hAnsi="Arial" w:cs="Arial"/>
                      <w:color w:val="FFFFFF"/>
                      <w:sz w:val="48"/>
                      <w:szCs w:val="28"/>
                    </w:rPr>
                    <w:t>Mädchen/Knaben E, D &amp; C</w:t>
                  </w:r>
                </w:p>
                <w:p w:rsidR="00213202" w:rsidRPr="00075ECC" w:rsidRDefault="00213202" w:rsidP="0069661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/>
                      <w:sz w:val="48"/>
                      <w:szCs w:val="28"/>
                    </w:rPr>
                  </w:pPr>
                  <w:r w:rsidRPr="00075ECC">
                    <w:rPr>
                      <w:rFonts w:ascii="Arial" w:hAnsi="Arial" w:cs="Arial"/>
                      <w:b/>
                      <w:color w:val="FFFFFF"/>
                      <w:sz w:val="48"/>
                      <w:szCs w:val="28"/>
                    </w:rPr>
                    <w:t>Mittwoch, 17.7.13,  15:30 - 17:30 Uhr</w:t>
                  </w:r>
                </w:p>
                <w:p w:rsidR="00213202" w:rsidRPr="00075ECC" w:rsidRDefault="00213202" w:rsidP="00696615">
                  <w:pPr>
                    <w:pStyle w:val="NoSpacing"/>
                    <w:jc w:val="center"/>
                    <w:rPr>
                      <w:rFonts w:ascii="Arial" w:hAnsi="Arial" w:cs="Arial"/>
                      <w:color w:val="FFFFFF"/>
                      <w:sz w:val="36"/>
                    </w:rPr>
                  </w:pPr>
                </w:p>
                <w:p w:rsidR="00213202" w:rsidRPr="00075ECC" w:rsidRDefault="00213202" w:rsidP="00696615">
                  <w:pPr>
                    <w:pStyle w:val="NoSpacing"/>
                    <w:jc w:val="center"/>
                    <w:rPr>
                      <w:rFonts w:ascii="Arial" w:hAnsi="Arial" w:cs="Arial"/>
                      <w:color w:val="FFFFFF"/>
                      <w:sz w:val="48"/>
                      <w:szCs w:val="28"/>
                    </w:rPr>
                  </w:pPr>
                  <w:r w:rsidRPr="00075ECC">
                    <w:rPr>
                      <w:rFonts w:ascii="Arial" w:hAnsi="Arial" w:cs="Arial"/>
                      <w:color w:val="FFFFFF"/>
                      <w:sz w:val="48"/>
                      <w:szCs w:val="28"/>
                    </w:rPr>
                    <w:t>Mädchen/Knaben B und A sowie WJ/MJ</w:t>
                  </w:r>
                </w:p>
                <w:p w:rsidR="00213202" w:rsidRPr="00075ECC" w:rsidRDefault="00213202" w:rsidP="00696615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/>
                      <w:sz w:val="44"/>
                      <w:szCs w:val="28"/>
                    </w:rPr>
                  </w:pPr>
                  <w:r w:rsidRPr="00075ECC">
                    <w:rPr>
                      <w:rFonts w:ascii="Arial" w:hAnsi="Arial" w:cs="Arial"/>
                      <w:b/>
                      <w:color w:val="FFFFFF"/>
                      <w:sz w:val="48"/>
                      <w:szCs w:val="28"/>
                    </w:rPr>
                    <w:t>Donnerstag, 18.7.12, 16:30 - 18:30 Uhr</w:t>
                  </w:r>
                </w:p>
                <w:p w:rsidR="00213202" w:rsidRDefault="00213202">
                  <w:pPr>
                    <w:rPr>
                      <w:rFonts w:ascii="Arial" w:hAnsi="Arial" w:cs="Arial"/>
                      <w:color w:val="7030A0"/>
                      <w:sz w:val="40"/>
                      <w:szCs w:val="24"/>
                    </w:rPr>
                  </w:pPr>
                  <w:r w:rsidRPr="00204AF3">
                    <w:rPr>
                      <w:rFonts w:ascii="Arial" w:hAnsi="Arial" w:cs="Arial"/>
                      <w:color w:val="7030A0"/>
                      <w:sz w:val="40"/>
                      <w:szCs w:val="24"/>
                    </w:rPr>
                    <w:br/>
                  </w:r>
                </w:p>
                <w:p w:rsidR="00213202" w:rsidRPr="00204AF3" w:rsidRDefault="00213202">
                  <w:pPr>
                    <w:rPr>
                      <w:rFonts w:ascii="Comic Sans MS" w:hAnsi="Comic Sans MS"/>
                      <w:sz w:val="32"/>
                    </w:rPr>
                  </w:pPr>
                  <w:r w:rsidRPr="00204AF3">
                    <w:rPr>
                      <w:rFonts w:ascii="Arial" w:hAnsi="Arial" w:cs="Arial"/>
                      <w:color w:val="7030A0"/>
                      <w:sz w:val="40"/>
                      <w:szCs w:val="24"/>
                    </w:rPr>
                    <w:t xml:space="preserve">Die Eltern bitten wir um Buffetbeiträge. </w:t>
                  </w:r>
                  <w:r w:rsidRPr="00204AF3">
                    <w:rPr>
                      <w:rFonts w:ascii="Arial" w:hAnsi="Arial" w:cs="Arial"/>
                      <w:color w:val="7030A0"/>
                      <w:sz w:val="40"/>
                      <w:szCs w:val="24"/>
                    </w:rPr>
                    <w:br/>
                    <w:t xml:space="preserve">Für kalte Getränke und Kaffee sorgt </w:t>
                  </w:r>
                  <w:r w:rsidRPr="00204AF3">
                    <w:rPr>
                      <w:rFonts w:ascii="Arial" w:hAnsi="Arial" w:cs="Arial"/>
                      <w:color w:val="7030A0"/>
                      <w:sz w:val="40"/>
                      <w:szCs w:val="24"/>
                    </w:rPr>
                    <w:br/>
                    <w:t>der Jugendausschuss.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rect id="Rectangle 8" o:spid="_x0000_s1029" style="position:absolute;margin-left:.15pt;margin-top:347.5pt;width:456pt;height:19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" fillcolor="#7030a0" stroked="f"/>
        </w:pict>
      </w:r>
      <w:r>
        <w:rPr>
          <w:noProof/>
          <w:lang w:eastAsia="de-DE"/>
        </w:rPr>
        <w:pict>
          <v:shape id="Grafik 4" o:spid="_x0000_s1030" type="#_x0000_t75" alt="http://upload.wikimedia.org/wikipedia/de/thumb/1/15/Bonner-thv-logo.svg/220px-Bonner-thv-logo.svg.png" style="position:absolute;margin-left:352.15pt;margin-top:559.5pt;width:2in;height:2in;z-index:251659776;visibility:visible">
            <v:imagedata r:id="rId8" o:title=""/>
          </v:shape>
        </w:pict>
      </w:r>
    </w:p>
    <w:sectPr w:rsidR="00213202" w:rsidRPr="004C752E" w:rsidSect="00204AF3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202" w:rsidRDefault="00213202" w:rsidP="009343F6">
      <w:pPr>
        <w:spacing w:before="0" w:after="0" w:line="240" w:lineRule="auto"/>
      </w:pPr>
      <w:r>
        <w:separator/>
      </w:r>
    </w:p>
  </w:endnote>
  <w:endnote w:type="continuationSeparator" w:id="0">
    <w:p w:rsidR="00213202" w:rsidRDefault="00213202" w:rsidP="009343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202" w:rsidRDefault="00213202" w:rsidP="009343F6">
      <w:pPr>
        <w:spacing w:before="0" w:after="0" w:line="240" w:lineRule="auto"/>
      </w:pPr>
      <w:r>
        <w:separator/>
      </w:r>
    </w:p>
  </w:footnote>
  <w:footnote w:type="continuationSeparator" w:id="0">
    <w:p w:rsidR="00213202" w:rsidRDefault="00213202" w:rsidP="009343F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D0F"/>
    <w:rsid w:val="00033B49"/>
    <w:rsid w:val="00075ECC"/>
    <w:rsid w:val="00186BE1"/>
    <w:rsid w:val="00204AF3"/>
    <w:rsid w:val="00213202"/>
    <w:rsid w:val="00317167"/>
    <w:rsid w:val="00321E72"/>
    <w:rsid w:val="00395CF5"/>
    <w:rsid w:val="004C752E"/>
    <w:rsid w:val="004E0370"/>
    <w:rsid w:val="005F780F"/>
    <w:rsid w:val="00696615"/>
    <w:rsid w:val="008507E0"/>
    <w:rsid w:val="00922438"/>
    <w:rsid w:val="009343F6"/>
    <w:rsid w:val="00975299"/>
    <w:rsid w:val="009853D0"/>
    <w:rsid w:val="009E3E2D"/>
    <w:rsid w:val="00B40390"/>
    <w:rsid w:val="00C330AF"/>
    <w:rsid w:val="00D40FDA"/>
    <w:rsid w:val="00DE6D0F"/>
    <w:rsid w:val="00E45509"/>
    <w:rsid w:val="00E63A09"/>
    <w:rsid w:val="00E8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343F6"/>
    <w:pPr>
      <w:spacing w:before="200" w:after="200" w:line="276" w:lineRule="auto"/>
    </w:pPr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3F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343F6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343F6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43F6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343F6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343F6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343F6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343F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43F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43F6"/>
    <w:rPr>
      <w:rFonts w:cs="Times New Roman"/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43F6"/>
    <w:rPr>
      <w:rFonts w:cs="Times New Roman"/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43F6"/>
    <w:rPr>
      <w:rFonts w:cs="Times New Roman"/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43F6"/>
    <w:rPr>
      <w:rFonts w:cs="Times New Roman"/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43F6"/>
    <w:rPr>
      <w:rFonts w:cs="Times New Roman"/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343F6"/>
    <w:rPr>
      <w:rFonts w:cs="Times New Roman"/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343F6"/>
    <w:rPr>
      <w:rFonts w:cs="Times New Roman"/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343F6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343F6"/>
    <w:rPr>
      <w:rFonts w:cs="Times New Roman"/>
      <w:i/>
      <w:caps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E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D0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99"/>
    <w:qFormat/>
    <w:rsid w:val="009343F6"/>
    <w:pPr>
      <w:spacing w:before="0" w:after="0" w:line="240" w:lineRule="auto"/>
    </w:pPr>
  </w:style>
  <w:style w:type="paragraph" w:styleId="Caption">
    <w:name w:val="caption"/>
    <w:basedOn w:val="Normal"/>
    <w:next w:val="Normal"/>
    <w:uiPriority w:val="99"/>
    <w:qFormat/>
    <w:rsid w:val="009343F6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9343F6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9343F6"/>
    <w:rPr>
      <w:rFonts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343F6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43F6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9343F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343F6"/>
    <w:rPr>
      <w:rFonts w:cs="Times New Roman"/>
      <w:caps/>
      <w:color w:val="243F60"/>
      <w:spacing w:val="5"/>
    </w:rPr>
  </w:style>
  <w:style w:type="paragraph" w:styleId="ListParagraph">
    <w:name w:val="List Paragraph"/>
    <w:basedOn w:val="Normal"/>
    <w:uiPriority w:val="99"/>
    <w:qFormat/>
    <w:rsid w:val="009343F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343F6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9343F6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343F6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343F6"/>
    <w:rPr>
      <w:rFonts w:cs="Times New Roman"/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9343F6"/>
    <w:rPr>
      <w:i/>
      <w:color w:val="243F60"/>
    </w:rPr>
  </w:style>
  <w:style w:type="character" w:styleId="IntenseEmphasis">
    <w:name w:val="Intense Emphasis"/>
    <w:basedOn w:val="DefaultParagraphFont"/>
    <w:uiPriority w:val="99"/>
    <w:qFormat/>
    <w:rsid w:val="009343F6"/>
    <w:rPr>
      <w:b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9343F6"/>
    <w:rPr>
      <w:b/>
      <w:color w:val="4F81BD"/>
    </w:rPr>
  </w:style>
  <w:style w:type="character" w:styleId="IntenseReference">
    <w:name w:val="Intense Reference"/>
    <w:basedOn w:val="DefaultParagraphFont"/>
    <w:uiPriority w:val="99"/>
    <w:qFormat/>
    <w:rsid w:val="009343F6"/>
    <w:rPr>
      <w:b/>
      <w:i/>
      <w:caps/>
      <w:color w:val="4F81BD"/>
    </w:rPr>
  </w:style>
  <w:style w:type="character" w:styleId="BookTitle">
    <w:name w:val="Book Title"/>
    <w:basedOn w:val="DefaultParagraphFont"/>
    <w:uiPriority w:val="99"/>
    <w:qFormat/>
    <w:rsid w:val="009343F6"/>
    <w:rPr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9343F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343F6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9343F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43F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343F6"/>
    <w:pPr>
      <w:tabs>
        <w:tab w:val="center" w:pos="4703"/>
        <w:tab w:val="right" w:pos="94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43F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</dc:creator>
  <cp:keywords/>
  <dc:description/>
  <cp:lastModifiedBy>Kay Milner</cp:lastModifiedBy>
  <cp:revision>2</cp:revision>
  <cp:lastPrinted>2013-06-14T11:06:00Z</cp:lastPrinted>
  <dcterms:created xsi:type="dcterms:W3CDTF">2013-07-11T05:52:00Z</dcterms:created>
  <dcterms:modified xsi:type="dcterms:W3CDTF">2013-07-11T05:52:00Z</dcterms:modified>
</cp:coreProperties>
</file>